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7" w:rsidRDefault="005456D7" w:rsidP="00345802">
      <w:pPr>
        <w:pStyle w:val="Heading1"/>
        <w:jc w:val="both"/>
        <w:rPr>
          <w:rFonts w:ascii="Roboto" w:hAnsi="Roboto"/>
          <w:color w:val="4F4F4F"/>
        </w:rPr>
      </w:pPr>
      <w:r w:rsidRPr="007D1D5D">
        <w:rPr>
          <w:rFonts w:ascii="Roboto Cyr" w:hAnsi="Roboto Cyr"/>
          <w:color w:val="4F4F4F"/>
        </w:rPr>
        <w:t xml:space="preserve">УВАГА! Державна служба з лікарських засобів та контролю за наркотиками у Донецькій області </w:t>
      </w:r>
      <w:r>
        <w:rPr>
          <w:rFonts w:ascii="Roboto Cyr" w:hAnsi="Roboto Cyr"/>
          <w:color w:val="4F4F4F"/>
        </w:rPr>
        <w:t xml:space="preserve">продовжує працювати у зміненому режимі до </w:t>
      </w:r>
      <w:r>
        <w:rPr>
          <w:rFonts w:ascii="Roboto" w:hAnsi="Roboto"/>
          <w:color w:val="4F4F4F"/>
          <w:lang w:val="uk-UA"/>
        </w:rPr>
        <w:t xml:space="preserve">31 </w:t>
      </w:r>
      <w:r>
        <w:rPr>
          <w:rFonts w:ascii="Roboto Cyr" w:hAnsi="Roboto Cyr"/>
          <w:color w:val="4F4F4F"/>
          <w:lang w:val="uk-UA"/>
        </w:rPr>
        <w:t>серпня</w:t>
      </w:r>
      <w:r>
        <w:rPr>
          <w:rFonts w:ascii="Roboto" w:hAnsi="Roboto"/>
          <w:color w:val="4F4F4F"/>
          <w:lang w:val="uk-UA"/>
        </w:rPr>
        <w:t xml:space="preserve"> 2022</w:t>
      </w:r>
      <w:r>
        <w:rPr>
          <w:rFonts w:ascii="Roboto Cyr" w:hAnsi="Roboto Cyr"/>
          <w:color w:val="4F4F4F"/>
          <w:lang w:val="uk-UA"/>
        </w:rPr>
        <w:t xml:space="preserve"> року</w:t>
      </w:r>
      <w:r>
        <w:rPr>
          <w:rFonts w:ascii="Roboto" w:hAnsi="Roboto"/>
          <w:color w:val="4F4F4F"/>
        </w:rPr>
        <w:t>!</w:t>
      </w:r>
    </w:p>
    <w:p w:rsidR="005456D7" w:rsidRPr="00BE0113" w:rsidRDefault="005456D7" w:rsidP="00BE0113">
      <w:pPr>
        <w:ind w:right="46" w:firstLine="774"/>
        <w:jc w:val="both"/>
        <w:rPr>
          <w:rFonts w:ascii="Times New Roman" w:hAnsi="Times New Roman"/>
          <w:sz w:val="16"/>
          <w:szCs w:val="16"/>
        </w:rPr>
      </w:pPr>
      <w:r w:rsidRPr="00F8198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F81985">
        <w:rPr>
          <w:rFonts w:ascii="Times New Roman" w:hAnsi="Times New Roman"/>
          <w:sz w:val="28"/>
          <w:szCs w:val="28"/>
        </w:rPr>
        <w:t>Постанов</w:t>
      </w:r>
      <w:r w:rsidRPr="00F8198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</w:t>
      </w:r>
      <w:r w:rsidRPr="00F81985">
        <w:rPr>
          <w:rFonts w:ascii="Times New Roman" w:hAnsi="Times New Roman"/>
          <w:sz w:val="28"/>
          <w:szCs w:val="28"/>
        </w:rPr>
        <w:t xml:space="preserve">09.12.2020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81985">
        <w:rPr>
          <w:rFonts w:ascii="Times New Roman" w:hAnsi="Times New Roman"/>
          <w:sz w:val="28"/>
          <w:szCs w:val="28"/>
        </w:rPr>
        <w:t>№ 1236 «Про встановлення карантину та запровадження обмежувальних</w:t>
      </w:r>
      <w:r w:rsidRPr="00C27C32">
        <w:rPr>
          <w:rFonts w:ascii="Times New Roman" w:hAnsi="Times New Roman"/>
          <w:sz w:val="28"/>
          <w:szCs w:val="28"/>
        </w:rPr>
        <w:t xml:space="preserve"> протиепідемічних заходів з метою запобігання поширенню на території України гострої респіраторної хвороби </w:t>
      </w:r>
      <w:r w:rsidRPr="00C27C32">
        <w:rPr>
          <w:rFonts w:ascii="Times New Roman" w:hAnsi="Times New Roman"/>
          <w:sz w:val="28"/>
          <w:szCs w:val="28"/>
          <w:lang w:val="en-US"/>
        </w:rPr>
        <w:t>COVID</w:t>
      </w:r>
      <w:r w:rsidRPr="00C27C32">
        <w:rPr>
          <w:rFonts w:ascii="Times New Roman" w:hAnsi="Times New Roman"/>
          <w:sz w:val="28"/>
          <w:szCs w:val="28"/>
        </w:rPr>
        <w:t xml:space="preserve">-19, спричиненої коронавірусом </w:t>
      </w:r>
      <w:r w:rsidRPr="00C27C32">
        <w:rPr>
          <w:rFonts w:ascii="Times New Roman" w:hAnsi="Times New Roman"/>
          <w:sz w:val="28"/>
          <w:szCs w:val="28"/>
          <w:lang w:val="en-US"/>
        </w:rPr>
        <w:t>SARS</w:t>
      </w:r>
      <w:r w:rsidRPr="00C27C32">
        <w:rPr>
          <w:rFonts w:ascii="Times New Roman" w:hAnsi="Times New Roman"/>
          <w:sz w:val="28"/>
          <w:szCs w:val="28"/>
        </w:rPr>
        <w:t>-</w:t>
      </w:r>
      <w:r w:rsidRPr="00C27C32">
        <w:rPr>
          <w:rFonts w:ascii="Times New Roman" w:hAnsi="Times New Roman"/>
          <w:sz w:val="28"/>
          <w:szCs w:val="28"/>
          <w:lang w:val="en-US"/>
        </w:rPr>
        <w:t>CoV</w:t>
      </w:r>
      <w:r w:rsidRPr="00C27C32">
        <w:rPr>
          <w:rFonts w:ascii="Times New Roman" w:hAnsi="Times New Roman"/>
          <w:sz w:val="28"/>
          <w:szCs w:val="28"/>
        </w:rPr>
        <w:t>-2»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113">
        <w:rPr>
          <w:rFonts w:ascii="Times New Roman" w:hAnsi="Times New Roman"/>
          <w:sz w:val="28"/>
          <w:szCs w:val="28"/>
        </w:rPr>
        <w:t xml:space="preserve">від 27.05.2022 № 630 «Про внесення змін до деяких актів Кабінету Міністрів України щодо запобігання поширенню на території України гострої респіраторної хвороби </w:t>
      </w:r>
      <w:r w:rsidRPr="00BE0113">
        <w:rPr>
          <w:rFonts w:ascii="Times New Roman" w:hAnsi="Times New Roman"/>
          <w:sz w:val="28"/>
          <w:szCs w:val="28"/>
          <w:lang w:val="en-US"/>
        </w:rPr>
        <w:t>COVID</w:t>
      </w:r>
      <w:r w:rsidRPr="00BE0113">
        <w:rPr>
          <w:rFonts w:ascii="Times New Roman" w:hAnsi="Times New Roman"/>
          <w:sz w:val="28"/>
          <w:szCs w:val="28"/>
        </w:rPr>
        <w:t xml:space="preserve">-19, спричиненої коронавірусом </w:t>
      </w:r>
      <w:r w:rsidRPr="00BE0113">
        <w:rPr>
          <w:rFonts w:ascii="Times New Roman" w:hAnsi="Times New Roman"/>
          <w:sz w:val="28"/>
          <w:szCs w:val="28"/>
          <w:lang w:val="en-US"/>
        </w:rPr>
        <w:t>SARS</w:t>
      </w:r>
      <w:r w:rsidRPr="00BE0113">
        <w:rPr>
          <w:rFonts w:ascii="Times New Roman" w:hAnsi="Times New Roman"/>
          <w:sz w:val="28"/>
          <w:szCs w:val="28"/>
        </w:rPr>
        <w:t>-</w:t>
      </w:r>
      <w:r w:rsidRPr="00BE0113">
        <w:rPr>
          <w:rFonts w:ascii="Times New Roman" w:hAnsi="Times New Roman"/>
          <w:sz w:val="28"/>
          <w:szCs w:val="28"/>
          <w:lang w:val="en-US"/>
        </w:rPr>
        <w:t>CoV</w:t>
      </w:r>
      <w:r w:rsidRPr="00BE0113">
        <w:rPr>
          <w:rFonts w:ascii="Times New Roman" w:hAnsi="Times New Roman"/>
          <w:sz w:val="28"/>
          <w:szCs w:val="28"/>
        </w:rPr>
        <w:t>-2»</w:t>
      </w:r>
      <w:r w:rsidRPr="00BE0113">
        <w:rPr>
          <w:rFonts w:ascii="Times New Roman" w:hAnsi="Times New Roman"/>
          <w:sz w:val="16"/>
          <w:szCs w:val="16"/>
        </w:rPr>
        <w:t xml:space="preserve"> </w:t>
      </w:r>
    </w:p>
    <w:p w:rsidR="005456D7" w:rsidRPr="00F81985" w:rsidRDefault="005456D7" w:rsidP="00C27C32">
      <w:pPr>
        <w:spacing w:after="0"/>
        <w:ind w:firstLine="774"/>
        <w:jc w:val="both"/>
        <w:rPr>
          <w:rFonts w:ascii="Times New Roman" w:hAnsi="Times New Roman"/>
          <w:sz w:val="28"/>
          <w:szCs w:val="28"/>
          <w:lang w:val="uk-UA"/>
        </w:rPr>
      </w:pPr>
      <w:r w:rsidRPr="00F81985">
        <w:rPr>
          <w:rFonts w:ascii="Times New Roman" w:hAnsi="Times New Roman"/>
          <w:sz w:val="28"/>
          <w:szCs w:val="28"/>
          <w:lang w:val="uk-UA"/>
        </w:rPr>
        <w:t xml:space="preserve">дію </w:t>
      </w:r>
      <w:r>
        <w:rPr>
          <w:rFonts w:ascii="Times New Roman" w:hAnsi="Times New Roman"/>
          <w:sz w:val="28"/>
          <w:szCs w:val="28"/>
          <w:lang w:val="uk-UA"/>
        </w:rPr>
        <w:t>карантину подовжено до 31 серпня 2022</w:t>
      </w:r>
      <w:r w:rsidRPr="00F81985">
        <w:rPr>
          <w:rFonts w:ascii="Times New Roman" w:hAnsi="Times New Roman"/>
          <w:sz w:val="28"/>
          <w:szCs w:val="28"/>
          <w:lang w:val="uk-UA"/>
        </w:rPr>
        <w:t xml:space="preserve"> року на всій території України.</w:t>
      </w:r>
    </w:p>
    <w:p w:rsidR="005456D7" w:rsidRPr="00F81985" w:rsidRDefault="005456D7" w:rsidP="007D1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sz w:val="28"/>
          <w:szCs w:val="28"/>
        </w:rPr>
        <w:t>Державна служба з лікарських засобів та контролю за наркотиками у Донецькій області продовжує свою роботу у зміненому режимі.</w:t>
      </w:r>
    </w:p>
    <w:p w:rsidR="005456D7" w:rsidRPr="00F81985" w:rsidRDefault="005456D7" w:rsidP="007D1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sz w:val="28"/>
          <w:szCs w:val="28"/>
        </w:rPr>
        <w:t>НАГАДУЄМО:</w:t>
      </w:r>
    </w:p>
    <w:p w:rsidR="005456D7" w:rsidRPr="00F81985" w:rsidRDefault="005456D7" w:rsidP="007D1D5D">
      <w:p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b/>
          <w:bCs/>
          <w:sz w:val="28"/>
          <w:szCs w:val="28"/>
        </w:rPr>
        <w:t>Громадяни та суб`єкти господарювання</w:t>
      </w:r>
      <w:r w:rsidRPr="00F81985">
        <w:rPr>
          <w:rFonts w:ascii="Times New Roman" w:hAnsi="Times New Roman"/>
          <w:sz w:val="28"/>
          <w:szCs w:val="28"/>
        </w:rPr>
        <w:t> можуть звернутись до територіального органу Держлікслужби на офіційну електронну адресу (dls.dn@dls.gov.ua);</w:t>
      </w:r>
    </w:p>
    <w:p w:rsidR="005456D7" w:rsidRPr="00F81985" w:rsidRDefault="005456D7" w:rsidP="007D1D5D">
      <w:p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sz w:val="28"/>
          <w:szCs w:val="28"/>
        </w:rPr>
        <w:t>Наголошуємо на тому, що у разі нагальної потреби </w:t>
      </w:r>
      <w:r w:rsidRPr="00F81985">
        <w:rPr>
          <w:rFonts w:ascii="Times New Roman" w:hAnsi="Times New Roman"/>
          <w:b/>
          <w:bCs/>
          <w:sz w:val="28"/>
          <w:szCs w:val="28"/>
        </w:rPr>
        <w:t>заявники</w:t>
      </w:r>
      <w:r w:rsidRPr="00F81985">
        <w:rPr>
          <w:rFonts w:ascii="Times New Roman" w:hAnsi="Times New Roman"/>
          <w:sz w:val="28"/>
          <w:szCs w:val="28"/>
        </w:rPr>
        <w:t> мають можливість вирішити більшість питань без особистих візитів, скориставшись електронним зв’язком.</w:t>
      </w:r>
    </w:p>
    <w:p w:rsidR="005456D7" w:rsidRPr="00F81985" w:rsidRDefault="005456D7" w:rsidP="007D1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sz w:val="28"/>
          <w:szCs w:val="28"/>
        </w:rPr>
        <w:t>Звертаємо увагу: обробка звернень може проводитись в терміни довші, ніж зазвичай!</w:t>
      </w:r>
    </w:p>
    <w:p w:rsidR="005456D7" w:rsidRDefault="005456D7" w:rsidP="007D1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sz w:val="28"/>
          <w:szCs w:val="28"/>
        </w:rPr>
        <w:t xml:space="preserve">Просимо вибачення за тимчасові незручності! </w:t>
      </w:r>
    </w:p>
    <w:p w:rsidR="005456D7" w:rsidRPr="00F81985" w:rsidRDefault="005456D7" w:rsidP="007D1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1985">
        <w:rPr>
          <w:rFonts w:ascii="Times New Roman" w:hAnsi="Times New Roman"/>
          <w:sz w:val="28"/>
          <w:szCs w:val="28"/>
        </w:rPr>
        <w:t>Бажаємо здоров’я Вам та вашим близьким!</w:t>
      </w:r>
    </w:p>
    <w:p w:rsidR="005456D7" w:rsidRPr="007D1D5D" w:rsidRDefault="005456D7" w:rsidP="007D1D5D">
      <w:pPr>
        <w:spacing w:before="100" w:beforeAutospacing="1" w:after="100" w:afterAutospacing="1" w:line="240" w:lineRule="auto"/>
        <w:jc w:val="both"/>
        <w:rPr>
          <w:rFonts w:ascii="Roboto" w:hAnsi="Roboto"/>
          <w:color w:val="4F4F4F"/>
          <w:sz w:val="32"/>
          <w:szCs w:val="32"/>
        </w:rPr>
      </w:pPr>
      <w:r w:rsidRPr="007D1D5D">
        <w:rPr>
          <w:rFonts w:ascii="Roboto" w:hAnsi="Roboto"/>
          <w:color w:val="4F4F4F"/>
          <w:sz w:val="32"/>
          <w:szCs w:val="32"/>
        </w:rPr>
        <w:t> </w:t>
      </w:r>
    </w:p>
    <w:p w:rsidR="005456D7" w:rsidRPr="007D1D5D" w:rsidRDefault="005456D7" w:rsidP="007D1D5D">
      <w:pPr>
        <w:spacing w:before="100" w:beforeAutospacing="1" w:after="100" w:afterAutospacing="1" w:line="240" w:lineRule="auto"/>
        <w:rPr>
          <w:rFonts w:ascii="Roboto" w:hAnsi="Roboto"/>
          <w:color w:val="4F4F4F"/>
          <w:sz w:val="32"/>
          <w:szCs w:val="32"/>
        </w:rPr>
      </w:pPr>
      <w:r w:rsidRPr="007D1D5D">
        <w:rPr>
          <w:rFonts w:ascii="Roboto" w:hAnsi="Roboto"/>
          <w:color w:val="4F4F4F"/>
          <w:sz w:val="32"/>
          <w:szCs w:val="32"/>
        </w:rPr>
        <w:t> </w:t>
      </w:r>
    </w:p>
    <w:p w:rsidR="005456D7" w:rsidRDefault="005456D7"/>
    <w:sectPr w:rsidR="005456D7" w:rsidSect="00DA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yr">
    <w:altName w:val="Roboto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D5D"/>
    <w:rsid w:val="00031214"/>
    <w:rsid w:val="002427C9"/>
    <w:rsid w:val="00302025"/>
    <w:rsid w:val="003364AC"/>
    <w:rsid w:val="00345802"/>
    <w:rsid w:val="00353609"/>
    <w:rsid w:val="00372293"/>
    <w:rsid w:val="003E6C6A"/>
    <w:rsid w:val="004A36BC"/>
    <w:rsid w:val="005456D7"/>
    <w:rsid w:val="00547054"/>
    <w:rsid w:val="005B4295"/>
    <w:rsid w:val="005F74F5"/>
    <w:rsid w:val="007D1D5D"/>
    <w:rsid w:val="00A350FB"/>
    <w:rsid w:val="00A97CDD"/>
    <w:rsid w:val="00AD623A"/>
    <w:rsid w:val="00B00220"/>
    <w:rsid w:val="00BB3355"/>
    <w:rsid w:val="00BE0113"/>
    <w:rsid w:val="00C26F32"/>
    <w:rsid w:val="00C27C32"/>
    <w:rsid w:val="00C81A20"/>
    <w:rsid w:val="00D74F8D"/>
    <w:rsid w:val="00DA2957"/>
    <w:rsid w:val="00EC5CA4"/>
    <w:rsid w:val="00F725CF"/>
    <w:rsid w:val="00F8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F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D1D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D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">
    <w:name w:val="Дата1"/>
    <w:basedOn w:val="DefaultParagraphFont"/>
    <w:uiPriority w:val="99"/>
    <w:rsid w:val="007D1D5D"/>
    <w:rPr>
      <w:rFonts w:cs="Times New Roman"/>
    </w:rPr>
  </w:style>
  <w:style w:type="paragraph" w:styleId="NormalWeb">
    <w:name w:val="Normal (Web)"/>
    <w:basedOn w:val="Normal"/>
    <w:uiPriority w:val="99"/>
    <w:semiHidden/>
    <w:rsid w:val="007D1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D1D5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200</Words>
  <Characters>1143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2022-06-04T11:09:00Z</dcterms:created>
  <dcterms:modified xsi:type="dcterms:W3CDTF">2022-06-05T08:03:00Z</dcterms:modified>
</cp:coreProperties>
</file>